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409B9" w14:textId="77777777" w:rsidR="00A62A5F" w:rsidRPr="00A62A5F" w:rsidRDefault="00AA7574" w:rsidP="00A62A5F">
      <w:pPr>
        <w:spacing w:after="0" w:line="276" w:lineRule="auto"/>
        <w:rPr>
          <w:rFonts w:ascii="Arial" w:eastAsia="Calibri" w:hAnsi="Arial" w:cs="Arial"/>
          <w:b/>
          <w:sz w:val="24"/>
          <w:szCs w:val="24"/>
        </w:rPr>
      </w:pPr>
      <w:r>
        <w:rPr>
          <w:rFonts w:ascii="Arial" w:eastAsia="Calibri" w:hAnsi="Arial" w:cs="Arial"/>
          <w:b/>
          <w:sz w:val="24"/>
          <w:szCs w:val="24"/>
        </w:rPr>
        <w:t>06</w:t>
      </w:r>
      <w:r w:rsidR="00A62A5F" w:rsidRPr="00A62A5F">
        <w:rPr>
          <w:rFonts w:ascii="Arial" w:eastAsia="Calibri" w:hAnsi="Arial" w:cs="Arial"/>
          <w:b/>
          <w:sz w:val="24"/>
          <w:szCs w:val="24"/>
          <w:vertAlign w:val="superscript"/>
        </w:rPr>
        <w:t>th</w:t>
      </w:r>
      <w:r w:rsidR="00A62A5F" w:rsidRPr="00A62A5F">
        <w:rPr>
          <w:rFonts w:ascii="Arial" w:eastAsia="Calibri" w:hAnsi="Arial" w:cs="Arial"/>
          <w:b/>
          <w:sz w:val="24"/>
          <w:szCs w:val="24"/>
        </w:rPr>
        <w:t xml:space="preserve"> </w:t>
      </w:r>
      <w:r>
        <w:rPr>
          <w:rFonts w:ascii="Arial" w:eastAsia="Calibri" w:hAnsi="Arial" w:cs="Arial"/>
          <w:b/>
          <w:sz w:val="24"/>
          <w:szCs w:val="24"/>
        </w:rPr>
        <w:t xml:space="preserve">September </w:t>
      </w:r>
      <w:r w:rsidR="00A62A5F" w:rsidRPr="00A62A5F">
        <w:rPr>
          <w:rFonts w:ascii="Arial" w:eastAsia="Calibri" w:hAnsi="Arial" w:cs="Arial"/>
          <w:b/>
          <w:sz w:val="24"/>
          <w:szCs w:val="24"/>
        </w:rPr>
        <w:t>2022</w:t>
      </w:r>
    </w:p>
    <w:p w14:paraId="1265BA3A" w14:textId="77777777" w:rsidR="006F2E8A" w:rsidRDefault="006F2E8A" w:rsidP="006F2E8A">
      <w:pPr>
        <w:spacing w:after="0" w:line="276" w:lineRule="auto"/>
        <w:rPr>
          <w:rFonts w:ascii="Arial" w:eastAsia="Calibri" w:hAnsi="Arial" w:cs="Arial"/>
          <w:sz w:val="24"/>
          <w:szCs w:val="24"/>
        </w:rPr>
      </w:pPr>
    </w:p>
    <w:p w14:paraId="63A60980" w14:textId="77777777" w:rsidR="006F2E8A" w:rsidRPr="006F2E8A" w:rsidRDefault="006F2E8A" w:rsidP="006F2E8A">
      <w:pPr>
        <w:spacing w:after="0" w:line="276" w:lineRule="auto"/>
        <w:rPr>
          <w:rFonts w:ascii="Arial" w:eastAsia="Calibri" w:hAnsi="Arial" w:cs="Arial"/>
          <w:sz w:val="24"/>
          <w:szCs w:val="24"/>
        </w:rPr>
      </w:pPr>
      <w:r w:rsidRPr="006F2E8A">
        <w:rPr>
          <w:rFonts w:ascii="Arial" w:eastAsia="Calibri" w:hAnsi="Arial" w:cs="Arial"/>
          <w:sz w:val="24"/>
          <w:szCs w:val="24"/>
        </w:rPr>
        <w:t>Dear Jan</w:t>
      </w:r>
    </w:p>
    <w:p w14:paraId="73C769CF" w14:textId="77777777" w:rsidR="006F2E8A" w:rsidRPr="006F2E8A" w:rsidRDefault="006F2E8A" w:rsidP="006F2E8A">
      <w:pPr>
        <w:spacing w:after="0" w:line="276" w:lineRule="auto"/>
        <w:rPr>
          <w:rFonts w:ascii="Arial" w:eastAsia="Calibri" w:hAnsi="Arial" w:cs="Arial"/>
          <w:sz w:val="24"/>
          <w:szCs w:val="24"/>
        </w:rPr>
      </w:pPr>
    </w:p>
    <w:p w14:paraId="44332322" w14:textId="77777777" w:rsidR="006F2E8A" w:rsidRPr="006F2E8A" w:rsidRDefault="006F2E8A" w:rsidP="006F2E8A">
      <w:pPr>
        <w:spacing w:after="0" w:line="276" w:lineRule="auto"/>
        <w:rPr>
          <w:rFonts w:ascii="Arial" w:eastAsia="Calibri" w:hAnsi="Arial" w:cs="Arial"/>
          <w:b/>
          <w:sz w:val="24"/>
          <w:szCs w:val="24"/>
        </w:rPr>
      </w:pPr>
      <w:r w:rsidRPr="006F2E8A">
        <w:rPr>
          <w:rFonts w:ascii="Arial" w:eastAsia="Calibri" w:hAnsi="Arial" w:cs="Arial"/>
          <w:b/>
          <w:sz w:val="24"/>
          <w:szCs w:val="24"/>
        </w:rPr>
        <w:t>Future Firefighter Project</w:t>
      </w:r>
    </w:p>
    <w:p w14:paraId="78D7AFC8" w14:textId="77777777" w:rsidR="006F2E8A" w:rsidRPr="006F2E8A" w:rsidRDefault="006F2E8A" w:rsidP="006F2E8A">
      <w:pPr>
        <w:spacing w:after="0" w:line="276" w:lineRule="auto"/>
        <w:rPr>
          <w:rFonts w:ascii="Arial" w:eastAsia="Calibri" w:hAnsi="Arial" w:cs="Arial"/>
          <w:sz w:val="24"/>
          <w:szCs w:val="24"/>
        </w:rPr>
      </w:pPr>
    </w:p>
    <w:p w14:paraId="057F8319" w14:textId="77777777" w:rsidR="006F2E8A" w:rsidRPr="006F2E8A" w:rsidRDefault="006F2E8A" w:rsidP="006F2E8A">
      <w:pPr>
        <w:spacing w:after="0" w:line="276" w:lineRule="auto"/>
        <w:rPr>
          <w:rFonts w:ascii="Arial" w:eastAsia="Calibri" w:hAnsi="Arial" w:cs="Arial"/>
          <w:sz w:val="24"/>
          <w:szCs w:val="24"/>
        </w:rPr>
      </w:pPr>
      <w:r w:rsidRPr="006F2E8A">
        <w:rPr>
          <w:rFonts w:ascii="Arial" w:eastAsia="Calibri" w:hAnsi="Arial" w:cs="Arial"/>
          <w:sz w:val="24"/>
          <w:szCs w:val="24"/>
        </w:rPr>
        <w:t>I’m writing to you as Chair of the National Fire Chief’s Councils (NFCC) PPE and Clothing Committee, which I trust you are aware as being your organisations representative on the committee.</w:t>
      </w:r>
    </w:p>
    <w:p w14:paraId="07D4F7E1" w14:textId="77777777" w:rsidR="006F2E8A" w:rsidRPr="006F2E8A" w:rsidRDefault="006F2E8A" w:rsidP="006F2E8A">
      <w:pPr>
        <w:spacing w:after="0" w:line="276" w:lineRule="auto"/>
        <w:rPr>
          <w:rFonts w:ascii="Arial" w:eastAsia="Calibri" w:hAnsi="Arial" w:cs="Arial"/>
          <w:sz w:val="24"/>
          <w:szCs w:val="24"/>
        </w:rPr>
      </w:pPr>
    </w:p>
    <w:p w14:paraId="10362325" w14:textId="77777777" w:rsidR="006F2E8A" w:rsidRPr="006F2E8A" w:rsidRDefault="006F2E8A" w:rsidP="006F2E8A">
      <w:pPr>
        <w:spacing w:after="0" w:line="276" w:lineRule="auto"/>
        <w:rPr>
          <w:rFonts w:ascii="Arial" w:eastAsia="Calibri" w:hAnsi="Arial" w:cs="Arial"/>
          <w:sz w:val="24"/>
          <w:szCs w:val="24"/>
        </w:rPr>
      </w:pPr>
      <w:r w:rsidRPr="006F2E8A">
        <w:rPr>
          <w:rFonts w:ascii="Arial" w:eastAsia="Calibri" w:hAnsi="Arial" w:cs="Arial"/>
          <w:sz w:val="24"/>
          <w:szCs w:val="24"/>
        </w:rPr>
        <w:t>You may have already seen a letter from NFCC Chair Mark Hardingham recently sent to all chief’s, if not it can be viewed on the projects dedicated webpage along with other relevant information about the project here:</w:t>
      </w:r>
    </w:p>
    <w:p w14:paraId="07EF02F5" w14:textId="77777777" w:rsidR="006F2E8A" w:rsidRPr="006F2E8A" w:rsidRDefault="006F2E8A" w:rsidP="006F2E8A">
      <w:pPr>
        <w:spacing w:after="0" w:line="276" w:lineRule="auto"/>
        <w:rPr>
          <w:rFonts w:ascii="Arial" w:eastAsia="Calibri" w:hAnsi="Arial" w:cs="Arial"/>
          <w:sz w:val="24"/>
          <w:szCs w:val="24"/>
        </w:rPr>
      </w:pPr>
    </w:p>
    <w:p w14:paraId="7751338A" w14:textId="77777777" w:rsidR="006F2E8A" w:rsidRPr="006F2E8A" w:rsidRDefault="00000000" w:rsidP="006F2E8A">
      <w:pPr>
        <w:spacing w:after="0" w:line="276" w:lineRule="auto"/>
        <w:rPr>
          <w:rFonts w:ascii="Arial" w:eastAsia="Calibri" w:hAnsi="Arial" w:cs="Arial"/>
          <w:sz w:val="24"/>
          <w:szCs w:val="24"/>
        </w:rPr>
      </w:pPr>
      <w:hyperlink r:id="rId9" w:history="1">
        <w:r w:rsidR="006F2E8A" w:rsidRPr="006F2E8A">
          <w:rPr>
            <w:rStyle w:val="Hyperlink"/>
            <w:rFonts w:ascii="Arial" w:eastAsia="Calibri" w:hAnsi="Arial" w:cs="Arial"/>
            <w:sz w:val="24"/>
            <w:szCs w:val="24"/>
          </w:rPr>
          <w:t>The Future Fire Fighter - National NFCC Fire Commercial Transformation Programme (nfcc-procurementhub.org.uk)</w:t>
        </w:r>
      </w:hyperlink>
    </w:p>
    <w:p w14:paraId="01331A5D" w14:textId="77777777" w:rsidR="006F2E8A" w:rsidRPr="006F2E8A" w:rsidRDefault="006F2E8A" w:rsidP="006F2E8A">
      <w:pPr>
        <w:spacing w:after="0" w:line="276" w:lineRule="auto"/>
        <w:rPr>
          <w:rFonts w:ascii="Arial" w:eastAsia="Calibri" w:hAnsi="Arial" w:cs="Arial"/>
          <w:sz w:val="24"/>
          <w:szCs w:val="24"/>
        </w:rPr>
      </w:pPr>
    </w:p>
    <w:p w14:paraId="2087248C" w14:textId="77777777" w:rsidR="006F2E8A" w:rsidRPr="006F2E8A" w:rsidRDefault="006F2E8A" w:rsidP="006F2E8A">
      <w:pPr>
        <w:spacing w:after="0" w:line="276" w:lineRule="auto"/>
        <w:rPr>
          <w:rFonts w:ascii="Arial" w:eastAsia="Calibri" w:hAnsi="Arial" w:cs="Arial"/>
          <w:sz w:val="24"/>
          <w:szCs w:val="24"/>
        </w:rPr>
      </w:pPr>
      <w:r w:rsidRPr="006F2E8A">
        <w:rPr>
          <w:rFonts w:ascii="Arial" w:eastAsia="Calibri" w:hAnsi="Arial" w:cs="Arial"/>
          <w:sz w:val="24"/>
          <w:szCs w:val="24"/>
        </w:rPr>
        <w:t>The purpose of my communication is to build upon this communication so that you are aware of the detail that sits behind the project and most importantly how your organisation can get involved.</w:t>
      </w:r>
    </w:p>
    <w:p w14:paraId="7B91E2A1" w14:textId="77777777" w:rsidR="006F2E8A" w:rsidRPr="006F2E8A" w:rsidRDefault="006F2E8A" w:rsidP="006F2E8A">
      <w:pPr>
        <w:spacing w:after="0" w:line="276" w:lineRule="auto"/>
        <w:rPr>
          <w:rFonts w:ascii="Arial" w:eastAsia="Calibri" w:hAnsi="Arial" w:cs="Arial"/>
          <w:sz w:val="24"/>
          <w:szCs w:val="24"/>
        </w:rPr>
      </w:pPr>
    </w:p>
    <w:p w14:paraId="26B022AE" w14:textId="77777777" w:rsidR="006F2E8A" w:rsidRPr="006F2E8A" w:rsidRDefault="006F2E8A" w:rsidP="006F2E8A">
      <w:pPr>
        <w:spacing w:after="0" w:line="276" w:lineRule="auto"/>
        <w:rPr>
          <w:rFonts w:ascii="Arial" w:eastAsia="Calibri" w:hAnsi="Arial" w:cs="Arial"/>
          <w:sz w:val="24"/>
          <w:szCs w:val="24"/>
        </w:rPr>
      </w:pPr>
      <w:r w:rsidRPr="006F2E8A">
        <w:rPr>
          <w:rFonts w:ascii="Arial" w:eastAsia="Calibri" w:hAnsi="Arial" w:cs="Arial"/>
          <w:sz w:val="24"/>
          <w:szCs w:val="24"/>
        </w:rPr>
        <w:t>Now more than ever following the recent heatwave and the expectation that climate change will continue to make our working environments more challenging; and in addition to other concerns which built the business case behind the research funding application (which can be viewed on the webpage), it is clear that this is the right time to look forward at the evolving nature of our operational services and consider how we approach this challenge to ensure firefighter safety is maintained and improved.</w:t>
      </w:r>
    </w:p>
    <w:p w14:paraId="4E2F2389" w14:textId="77777777" w:rsidR="006F2E8A" w:rsidRPr="006F2E8A" w:rsidRDefault="006F2E8A" w:rsidP="006F2E8A">
      <w:pPr>
        <w:spacing w:after="0" w:line="276" w:lineRule="auto"/>
        <w:rPr>
          <w:rFonts w:ascii="Arial" w:eastAsia="Calibri" w:hAnsi="Arial" w:cs="Arial"/>
          <w:sz w:val="24"/>
          <w:szCs w:val="24"/>
        </w:rPr>
      </w:pPr>
    </w:p>
    <w:p w14:paraId="01730CB3" w14:textId="77777777" w:rsidR="006F2E8A" w:rsidRPr="006F2E8A" w:rsidRDefault="006F2E8A" w:rsidP="006F2E8A">
      <w:pPr>
        <w:spacing w:after="0" w:line="276" w:lineRule="auto"/>
        <w:rPr>
          <w:rFonts w:ascii="Arial" w:eastAsia="Calibri" w:hAnsi="Arial" w:cs="Arial"/>
          <w:sz w:val="24"/>
          <w:szCs w:val="24"/>
        </w:rPr>
      </w:pPr>
      <w:r w:rsidRPr="006F2E8A">
        <w:rPr>
          <w:rFonts w:ascii="Arial" w:eastAsia="Calibri" w:hAnsi="Arial" w:cs="Arial"/>
          <w:sz w:val="24"/>
          <w:szCs w:val="24"/>
        </w:rPr>
        <w:t xml:space="preserve">Dstl will undertake this important research and will be arranging an interview with Women in the Fire Service through you as the named representative on the NFCC PPE and Clothing committee.  It is important that your member’s views are well represented and I would suggest that a maximum of 8 participants in the meeting should give enough representation to achieve this.  </w:t>
      </w:r>
    </w:p>
    <w:p w14:paraId="35BADEE8" w14:textId="77777777" w:rsidR="006F2E8A" w:rsidRPr="006F2E8A" w:rsidRDefault="006F2E8A" w:rsidP="006F2E8A">
      <w:pPr>
        <w:spacing w:after="0" w:line="276" w:lineRule="auto"/>
        <w:rPr>
          <w:rFonts w:ascii="Arial" w:eastAsia="Calibri" w:hAnsi="Arial" w:cs="Arial"/>
          <w:sz w:val="24"/>
          <w:szCs w:val="24"/>
        </w:rPr>
      </w:pPr>
    </w:p>
    <w:p w14:paraId="5D0646BE" w14:textId="77777777" w:rsidR="006F2E8A" w:rsidRPr="006F2E8A" w:rsidRDefault="006F2E8A" w:rsidP="006F2E8A">
      <w:pPr>
        <w:spacing w:after="0" w:line="276" w:lineRule="auto"/>
        <w:rPr>
          <w:rFonts w:ascii="Arial" w:eastAsia="Calibri" w:hAnsi="Arial" w:cs="Arial"/>
          <w:sz w:val="24"/>
          <w:szCs w:val="24"/>
        </w:rPr>
      </w:pPr>
      <w:r w:rsidRPr="006F2E8A">
        <w:rPr>
          <w:rFonts w:ascii="Arial" w:eastAsia="Calibri" w:hAnsi="Arial" w:cs="Arial"/>
          <w:sz w:val="24"/>
          <w:szCs w:val="24"/>
        </w:rPr>
        <w:lastRenderedPageBreak/>
        <w:t>Please bear in mind we are also arranging interviews with Fire and Rescue Service Association, Fire Officers Association, Fire Brigades Union and AFSA and to ensure a diverse response from staff organisations.</w:t>
      </w:r>
    </w:p>
    <w:p w14:paraId="54D4D1DF" w14:textId="77777777" w:rsidR="006F2E8A" w:rsidRPr="006F2E8A" w:rsidRDefault="006F2E8A" w:rsidP="006F2E8A">
      <w:pPr>
        <w:spacing w:after="0" w:line="276" w:lineRule="auto"/>
        <w:rPr>
          <w:rFonts w:ascii="Arial" w:eastAsia="Calibri" w:hAnsi="Arial" w:cs="Arial"/>
          <w:sz w:val="24"/>
          <w:szCs w:val="24"/>
        </w:rPr>
      </w:pPr>
    </w:p>
    <w:p w14:paraId="0384329B" w14:textId="77777777" w:rsidR="006F2E8A" w:rsidRPr="006F2E8A" w:rsidRDefault="006F2E8A" w:rsidP="006F2E8A">
      <w:pPr>
        <w:spacing w:after="0" w:line="276" w:lineRule="auto"/>
        <w:rPr>
          <w:rFonts w:ascii="Arial" w:eastAsia="Calibri" w:hAnsi="Arial" w:cs="Arial"/>
          <w:sz w:val="24"/>
          <w:szCs w:val="24"/>
        </w:rPr>
      </w:pPr>
      <w:r w:rsidRPr="006F2E8A">
        <w:rPr>
          <w:rFonts w:ascii="Arial" w:eastAsia="Calibri" w:hAnsi="Arial" w:cs="Arial"/>
          <w:sz w:val="24"/>
          <w:szCs w:val="24"/>
        </w:rPr>
        <w:t>The interviews will be semi structured and maybe either virtual or face to face.  You will be contacted shortly (by dstl) to make arrangements for your interview.  All interviews are being conducted through to the end of the year and we are expecting the report from dstl in March 2023 and this will allow the project to move into phase 2 in 2023/24.  The next phase will use the information collated to develop concept designs.</w:t>
      </w:r>
    </w:p>
    <w:p w14:paraId="01960894" w14:textId="77777777" w:rsidR="006F2E8A" w:rsidRPr="006F2E8A" w:rsidRDefault="006F2E8A" w:rsidP="006F2E8A">
      <w:pPr>
        <w:spacing w:after="0" w:line="276" w:lineRule="auto"/>
        <w:rPr>
          <w:rFonts w:ascii="Arial" w:eastAsia="Calibri" w:hAnsi="Arial" w:cs="Arial"/>
          <w:sz w:val="24"/>
          <w:szCs w:val="24"/>
        </w:rPr>
      </w:pPr>
    </w:p>
    <w:p w14:paraId="73D3C5F1" w14:textId="77777777" w:rsidR="006F2E8A" w:rsidRPr="006F2E8A" w:rsidRDefault="006F2E8A" w:rsidP="006F2E8A">
      <w:pPr>
        <w:spacing w:after="0" w:line="276" w:lineRule="auto"/>
        <w:rPr>
          <w:rFonts w:ascii="Arial" w:eastAsia="Calibri" w:hAnsi="Arial" w:cs="Arial"/>
          <w:sz w:val="24"/>
          <w:szCs w:val="24"/>
        </w:rPr>
      </w:pPr>
      <w:r w:rsidRPr="006F2E8A">
        <w:rPr>
          <w:rFonts w:ascii="Arial" w:eastAsia="Calibri" w:hAnsi="Arial" w:cs="Arial"/>
          <w:sz w:val="24"/>
          <w:szCs w:val="24"/>
        </w:rPr>
        <w:t>The cost of this first phase of research is significant and I would urge you to ensure that you are truly representing the views of your organisation.  This may require you to undertake some internal research and speak with colleagues to ensure you have the right information that can be passed to dstl.</w:t>
      </w:r>
    </w:p>
    <w:p w14:paraId="1E5DA6E4" w14:textId="77777777" w:rsidR="006F2E8A" w:rsidRPr="006F2E8A" w:rsidRDefault="006F2E8A" w:rsidP="006F2E8A">
      <w:pPr>
        <w:spacing w:after="0" w:line="276" w:lineRule="auto"/>
        <w:rPr>
          <w:rFonts w:ascii="Arial" w:eastAsia="Calibri" w:hAnsi="Arial" w:cs="Arial"/>
          <w:sz w:val="24"/>
          <w:szCs w:val="24"/>
        </w:rPr>
      </w:pPr>
    </w:p>
    <w:p w14:paraId="09D82CE8" w14:textId="77777777" w:rsidR="006F2E8A" w:rsidRPr="006F2E8A" w:rsidRDefault="006F2E8A" w:rsidP="006F2E8A">
      <w:pPr>
        <w:spacing w:after="0" w:line="276" w:lineRule="auto"/>
        <w:rPr>
          <w:rFonts w:ascii="Arial" w:eastAsia="Calibri" w:hAnsi="Arial" w:cs="Arial"/>
          <w:sz w:val="24"/>
          <w:szCs w:val="24"/>
        </w:rPr>
      </w:pPr>
      <w:r w:rsidRPr="006F2E8A">
        <w:rPr>
          <w:rFonts w:ascii="Arial" w:eastAsia="Calibri" w:hAnsi="Arial" w:cs="Arial"/>
          <w:sz w:val="24"/>
          <w:szCs w:val="24"/>
        </w:rPr>
        <w:t xml:space="preserve">The vice-chair of NFCC PPE/C, Brett Egan-Briers, is co-ordinating this research on behalf of the sector and is happy to be contacted about the project at </w:t>
      </w:r>
      <w:hyperlink r:id="rId10" w:history="1">
        <w:r w:rsidRPr="006F2E8A">
          <w:rPr>
            <w:rStyle w:val="Hyperlink"/>
            <w:rFonts w:ascii="Arial" w:eastAsia="Calibri" w:hAnsi="Arial" w:cs="Arial"/>
            <w:sz w:val="24"/>
            <w:szCs w:val="24"/>
          </w:rPr>
          <w:t>brett.egan-briers@kent.fire-uk.org</w:t>
        </w:r>
      </w:hyperlink>
      <w:r w:rsidRPr="006F2E8A">
        <w:rPr>
          <w:rFonts w:ascii="Arial" w:eastAsia="Calibri" w:hAnsi="Arial" w:cs="Arial"/>
          <w:sz w:val="24"/>
          <w:szCs w:val="24"/>
        </w:rPr>
        <w:t xml:space="preserve">.  </w:t>
      </w:r>
    </w:p>
    <w:p w14:paraId="453F7CF9" w14:textId="77777777" w:rsidR="006F2E8A" w:rsidRPr="006F2E8A" w:rsidRDefault="006F2E8A" w:rsidP="006F2E8A">
      <w:pPr>
        <w:spacing w:after="0" w:line="276" w:lineRule="auto"/>
        <w:rPr>
          <w:rFonts w:ascii="Arial" w:eastAsia="Calibri" w:hAnsi="Arial" w:cs="Arial"/>
          <w:sz w:val="24"/>
          <w:szCs w:val="24"/>
        </w:rPr>
      </w:pPr>
    </w:p>
    <w:p w14:paraId="2FAA3B3E" w14:textId="77777777" w:rsidR="006F2E8A" w:rsidRPr="006F2E8A" w:rsidRDefault="006F2E8A" w:rsidP="006F2E8A">
      <w:pPr>
        <w:spacing w:after="0" w:line="276" w:lineRule="auto"/>
        <w:rPr>
          <w:rFonts w:ascii="Arial" w:eastAsia="Calibri" w:hAnsi="Arial" w:cs="Arial"/>
          <w:sz w:val="24"/>
          <w:szCs w:val="24"/>
        </w:rPr>
      </w:pPr>
      <w:r w:rsidRPr="006F2E8A">
        <w:rPr>
          <w:rFonts w:ascii="Arial" w:eastAsia="Calibri" w:hAnsi="Arial" w:cs="Arial"/>
          <w:sz w:val="24"/>
          <w:szCs w:val="24"/>
        </w:rPr>
        <w:t>Can I also remind you that NFCC PPE/C committee also has a dedicated page:</w:t>
      </w:r>
    </w:p>
    <w:p w14:paraId="30AF8ABF" w14:textId="77777777" w:rsidR="006F2E8A" w:rsidRPr="006F2E8A" w:rsidRDefault="006F2E8A" w:rsidP="006F2E8A">
      <w:pPr>
        <w:spacing w:after="0" w:line="276" w:lineRule="auto"/>
        <w:rPr>
          <w:rFonts w:ascii="Arial" w:eastAsia="Calibri" w:hAnsi="Arial" w:cs="Arial"/>
          <w:sz w:val="24"/>
          <w:szCs w:val="24"/>
        </w:rPr>
      </w:pPr>
    </w:p>
    <w:p w14:paraId="596A9754" w14:textId="77777777" w:rsidR="006F2E8A" w:rsidRPr="006F2E8A" w:rsidRDefault="00000000" w:rsidP="006F2E8A">
      <w:pPr>
        <w:spacing w:after="0" w:line="276" w:lineRule="auto"/>
        <w:rPr>
          <w:rFonts w:ascii="Arial" w:eastAsia="Calibri" w:hAnsi="Arial" w:cs="Arial"/>
          <w:sz w:val="24"/>
          <w:szCs w:val="24"/>
        </w:rPr>
      </w:pPr>
      <w:hyperlink r:id="rId11" w:history="1">
        <w:r w:rsidR="006F2E8A" w:rsidRPr="006F2E8A">
          <w:rPr>
            <w:rStyle w:val="Hyperlink"/>
            <w:rFonts w:ascii="Arial" w:eastAsia="Calibri" w:hAnsi="Arial" w:cs="Arial"/>
            <w:sz w:val="24"/>
            <w:szCs w:val="24"/>
          </w:rPr>
          <w:t>NFCC PPE &amp; Clothing Committee | National Fire Commercial Programme (nfcc-procurementhub.org.uk)</w:t>
        </w:r>
      </w:hyperlink>
    </w:p>
    <w:p w14:paraId="693C5877" w14:textId="77777777" w:rsidR="006F2E8A" w:rsidRPr="006F2E8A" w:rsidRDefault="006F2E8A" w:rsidP="006F2E8A">
      <w:pPr>
        <w:spacing w:after="0" w:line="276" w:lineRule="auto"/>
        <w:rPr>
          <w:rFonts w:ascii="Arial" w:eastAsia="Calibri" w:hAnsi="Arial" w:cs="Arial"/>
          <w:sz w:val="24"/>
          <w:szCs w:val="24"/>
        </w:rPr>
      </w:pPr>
    </w:p>
    <w:p w14:paraId="4B1ABD19" w14:textId="77777777" w:rsidR="006F2E8A" w:rsidRPr="006F2E8A" w:rsidRDefault="006F2E8A" w:rsidP="006F2E8A">
      <w:pPr>
        <w:spacing w:after="0" w:line="276" w:lineRule="auto"/>
        <w:rPr>
          <w:rFonts w:ascii="Arial" w:eastAsia="Calibri" w:hAnsi="Arial" w:cs="Arial"/>
          <w:sz w:val="24"/>
          <w:szCs w:val="24"/>
        </w:rPr>
      </w:pPr>
      <w:r w:rsidRPr="006F2E8A">
        <w:rPr>
          <w:rFonts w:ascii="Arial" w:eastAsia="Calibri" w:hAnsi="Arial" w:cs="Arial"/>
          <w:sz w:val="24"/>
          <w:szCs w:val="24"/>
        </w:rPr>
        <w:t>We look forward to working with you on this incredibly exciting and important project</w:t>
      </w:r>
    </w:p>
    <w:p w14:paraId="5BD54930" w14:textId="77777777" w:rsidR="006F2E8A" w:rsidRPr="006F2E8A" w:rsidRDefault="006F2E8A" w:rsidP="006F2E8A">
      <w:pPr>
        <w:spacing w:after="0" w:line="276" w:lineRule="auto"/>
        <w:rPr>
          <w:rFonts w:ascii="Arial" w:eastAsia="Calibri" w:hAnsi="Arial" w:cs="Arial"/>
          <w:sz w:val="24"/>
          <w:szCs w:val="24"/>
        </w:rPr>
      </w:pPr>
    </w:p>
    <w:p w14:paraId="20659FDD" w14:textId="77777777" w:rsidR="006F2E8A" w:rsidRPr="006F2E8A" w:rsidRDefault="006F2E8A" w:rsidP="006F2E8A">
      <w:pPr>
        <w:spacing w:after="0" w:line="276" w:lineRule="auto"/>
        <w:rPr>
          <w:rFonts w:ascii="Arial" w:eastAsia="Calibri" w:hAnsi="Arial" w:cs="Arial"/>
          <w:sz w:val="24"/>
          <w:szCs w:val="24"/>
        </w:rPr>
      </w:pPr>
      <w:r w:rsidRPr="006F2E8A">
        <w:rPr>
          <w:rFonts w:ascii="Arial" w:eastAsia="Calibri" w:hAnsi="Arial" w:cs="Arial"/>
          <w:sz w:val="24"/>
          <w:szCs w:val="24"/>
        </w:rPr>
        <w:t xml:space="preserve">Regards </w:t>
      </w:r>
    </w:p>
    <w:p w14:paraId="75B2AA90" w14:textId="77777777" w:rsidR="006F2E8A" w:rsidRPr="006F2E8A" w:rsidRDefault="006F2E8A" w:rsidP="006F2E8A">
      <w:pPr>
        <w:spacing w:after="0" w:line="276" w:lineRule="auto"/>
        <w:rPr>
          <w:rFonts w:ascii="Arial" w:eastAsia="Calibri" w:hAnsi="Arial" w:cs="Arial"/>
          <w:sz w:val="24"/>
          <w:szCs w:val="24"/>
        </w:rPr>
      </w:pPr>
    </w:p>
    <w:p w14:paraId="624648E0" w14:textId="77777777" w:rsidR="006F2E8A" w:rsidRPr="006F2E8A" w:rsidRDefault="006F2E8A" w:rsidP="006F2E8A">
      <w:pPr>
        <w:spacing w:after="0" w:line="276" w:lineRule="auto"/>
        <w:rPr>
          <w:rFonts w:ascii="Arial" w:eastAsia="Calibri" w:hAnsi="Arial" w:cs="Arial"/>
          <w:sz w:val="24"/>
          <w:szCs w:val="24"/>
        </w:rPr>
      </w:pPr>
      <w:r>
        <w:rPr>
          <w:rFonts w:ascii="Arial" w:eastAsia="Calibri" w:hAnsi="Arial" w:cs="Arial"/>
          <w:sz w:val="24"/>
          <w:szCs w:val="24"/>
        </w:rPr>
        <w:t>Steve</w:t>
      </w:r>
    </w:p>
    <w:p w14:paraId="3D66AF3D" w14:textId="77777777" w:rsidR="008022E2" w:rsidRPr="008022E2" w:rsidRDefault="008022E2" w:rsidP="008022E2">
      <w:pPr>
        <w:spacing w:after="0" w:line="276" w:lineRule="auto"/>
        <w:rPr>
          <w:rFonts w:ascii="Arial" w:eastAsia="Calibri" w:hAnsi="Arial" w:cs="Arial"/>
          <w:sz w:val="24"/>
          <w:szCs w:val="24"/>
        </w:rPr>
      </w:pPr>
    </w:p>
    <w:p w14:paraId="275D8649" w14:textId="77777777" w:rsidR="00AA7574" w:rsidRPr="00AA7574" w:rsidRDefault="00AA7574" w:rsidP="00AA7574">
      <w:pPr>
        <w:spacing w:after="0" w:line="276" w:lineRule="auto"/>
        <w:rPr>
          <w:rFonts w:ascii="Arial" w:eastAsia="Calibri" w:hAnsi="Arial" w:cs="Arial"/>
          <w:sz w:val="24"/>
          <w:szCs w:val="24"/>
        </w:rPr>
      </w:pPr>
      <w:r w:rsidRPr="00AA7574">
        <w:rPr>
          <w:rFonts w:ascii="Arial" w:eastAsia="Calibri" w:hAnsi="Arial" w:cs="Arial"/>
          <w:sz w:val="24"/>
          <w:szCs w:val="24"/>
        </w:rPr>
        <w:t>Steve Topham</w:t>
      </w:r>
    </w:p>
    <w:p w14:paraId="49F5712A" w14:textId="77777777" w:rsidR="00A62A5F" w:rsidRPr="00A62A5F" w:rsidRDefault="00A62A5F" w:rsidP="00A62A5F">
      <w:pPr>
        <w:spacing w:after="0" w:line="276" w:lineRule="auto"/>
        <w:rPr>
          <w:rFonts w:ascii="Arial" w:eastAsia="Calibri" w:hAnsi="Arial" w:cs="Arial"/>
          <w:sz w:val="24"/>
          <w:szCs w:val="24"/>
        </w:rPr>
      </w:pPr>
    </w:p>
    <w:p w14:paraId="68033F82" w14:textId="77777777" w:rsidR="00407B6A" w:rsidRPr="00A62A5F" w:rsidRDefault="00A62A5F" w:rsidP="002F2E02">
      <w:pPr>
        <w:rPr>
          <w:rFonts w:ascii="Arial" w:hAnsi="Arial" w:cs="Arial"/>
          <w:b/>
          <w:sz w:val="24"/>
          <w:szCs w:val="24"/>
        </w:rPr>
      </w:pPr>
      <w:r w:rsidRPr="00A62A5F">
        <w:rPr>
          <w:rFonts w:ascii="Arial" w:hAnsi="Arial" w:cs="Arial"/>
          <w:b/>
          <w:sz w:val="24"/>
          <w:szCs w:val="24"/>
        </w:rPr>
        <w:t xml:space="preserve">NFCC PPE/Clothing Committee Chair </w:t>
      </w:r>
    </w:p>
    <w:p w14:paraId="5FA8439A" w14:textId="77777777" w:rsidR="00A62A5F" w:rsidRPr="00A62A5F" w:rsidRDefault="00A62A5F" w:rsidP="002F2E02">
      <w:pPr>
        <w:rPr>
          <w:rFonts w:ascii="Arial" w:hAnsi="Arial" w:cs="Arial"/>
          <w:b/>
          <w:sz w:val="24"/>
          <w:szCs w:val="24"/>
        </w:rPr>
      </w:pPr>
      <w:r w:rsidRPr="00A62A5F">
        <w:rPr>
          <w:rFonts w:ascii="Arial" w:eastAsia="Calibri" w:hAnsi="Arial" w:cs="Arial"/>
          <w:b/>
          <w:sz w:val="24"/>
          <w:szCs w:val="24"/>
        </w:rPr>
        <w:t>Director of Emergency Response with Humberside</w:t>
      </w:r>
    </w:p>
    <w:sectPr w:rsidR="00A62A5F" w:rsidRPr="00A62A5F" w:rsidSect="008D2F1A">
      <w:headerReference w:type="default" r:id="rId12"/>
      <w:footerReference w:type="default" r:id="rId13"/>
      <w:pgSz w:w="11906" w:h="16838"/>
      <w:pgMar w:top="1021"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0C4DC" w14:textId="77777777" w:rsidR="00594A71" w:rsidRDefault="00594A71" w:rsidP="00324706">
      <w:pPr>
        <w:spacing w:after="0" w:line="240" w:lineRule="auto"/>
      </w:pPr>
      <w:r>
        <w:separator/>
      </w:r>
    </w:p>
  </w:endnote>
  <w:endnote w:type="continuationSeparator" w:id="0">
    <w:p w14:paraId="6F0F47D2" w14:textId="77777777" w:rsidR="00594A71" w:rsidRDefault="00594A71" w:rsidP="00324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732BA" w14:textId="77777777" w:rsidR="003E24F1" w:rsidRPr="00A62A5F" w:rsidRDefault="003E24F1" w:rsidP="003E24F1">
    <w:pPr>
      <w:pStyle w:val="Footer"/>
      <w:rPr>
        <w:color w:val="A6A6A6"/>
        <w:sz w:val="16"/>
        <w:szCs w:val="16"/>
      </w:rPr>
    </w:pPr>
    <w:r w:rsidRPr="00A62A5F">
      <w:rPr>
        <w:color w:val="A6A6A6"/>
        <w:sz w:val="16"/>
        <w:szCs w:val="16"/>
      </w:rPr>
      <w:t>Registered office: National Fire Chiefs Council Limited, West Midlands Fire Service HQ, 99 Vauxhall Road, Nechells, Birmingham B7 4HW</w:t>
    </w:r>
  </w:p>
  <w:p w14:paraId="4361D71F" w14:textId="77777777" w:rsidR="003E24F1" w:rsidRPr="00A62A5F" w:rsidRDefault="003E24F1" w:rsidP="003E24F1">
    <w:pPr>
      <w:pStyle w:val="Footer"/>
      <w:jc w:val="center"/>
      <w:rPr>
        <w:color w:val="A6A6A6"/>
        <w:sz w:val="16"/>
        <w:szCs w:val="16"/>
      </w:rPr>
    </w:pPr>
    <w:r w:rsidRPr="00A62A5F">
      <w:rPr>
        <w:color w:val="A6A6A6"/>
        <w:sz w:val="16"/>
        <w:szCs w:val="16"/>
      </w:rPr>
      <w:t xml:space="preserve">Registered in England as Limited Company No. 03677186. Registered in England as Charity No. 1074071. </w:t>
    </w:r>
  </w:p>
  <w:p w14:paraId="1B869A07" w14:textId="77777777" w:rsidR="003E24F1" w:rsidRPr="00A62A5F" w:rsidRDefault="003E24F1" w:rsidP="003E24F1">
    <w:pPr>
      <w:pStyle w:val="Footer"/>
      <w:jc w:val="center"/>
      <w:rPr>
        <w:color w:val="A6A6A6"/>
        <w:sz w:val="16"/>
        <w:szCs w:val="16"/>
      </w:rPr>
    </w:pPr>
    <w:r w:rsidRPr="00A62A5F">
      <w:rPr>
        <w:color w:val="A6A6A6"/>
        <w:sz w:val="16"/>
        <w:szCs w:val="16"/>
      </w:rPr>
      <w:t>VAT Registration No. 902 1954 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A04C8" w14:textId="77777777" w:rsidR="00594A71" w:rsidRDefault="00594A71" w:rsidP="00324706">
      <w:pPr>
        <w:spacing w:after="0" w:line="240" w:lineRule="auto"/>
      </w:pPr>
      <w:r>
        <w:separator/>
      </w:r>
    </w:p>
  </w:footnote>
  <w:footnote w:type="continuationSeparator" w:id="0">
    <w:p w14:paraId="01A72477" w14:textId="77777777" w:rsidR="00594A71" w:rsidRDefault="00594A71" w:rsidP="00324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63816" w14:textId="77777777" w:rsidR="00324706" w:rsidRDefault="003E24F1" w:rsidP="00324706">
    <w:pPr>
      <w:pStyle w:val="Header"/>
      <w:jc w:val="right"/>
    </w:pPr>
    <w:r w:rsidRPr="003E24F1">
      <w:rPr>
        <w:noProof/>
        <w:lang w:eastAsia="en-GB"/>
      </w:rPr>
      <w:drawing>
        <wp:inline distT="0" distB="0" distL="0" distR="0" wp14:anchorId="40543DE8" wp14:editId="7AD7BC8D">
          <wp:extent cx="2830583" cy="2171700"/>
          <wp:effectExtent l="0" t="0" r="825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2841775" cy="2180286"/>
                  </a:xfrm>
                  <a:prstGeom prst="rect">
                    <a:avLst/>
                  </a:prstGeom>
                </pic:spPr>
              </pic:pic>
            </a:graphicData>
          </a:graphic>
        </wp:inline>
      </w:drawing>
    </w:r>
  </w:p>
  <w:p w14:paraId="4F2247F5" w14:textId="77777777" w:rsidR="00324706" w:rsidRDefault="003247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BF5"/>
    <w:rsid w:val="0001123B"/>
    <w:rsid w:val="002F2E02"/>
    <w:rsid w:val="00324706"/>
    <w:rsid w:val="003E24F1"/>
    <w:rsid w:val="00407B6A"/>
    <w:rsid w:val="00594A71"/>
    <w:rsid w:val="00617BF5"/>
    <w:rsid w:val="00687B86"/>
    <w:rsid w:val="006F2E8A"/>
    <w:rsid w:val="008022E2"/>
    <w:rsid w:val="00847600"/>
    <w:rsid w:val="008D2F1A"/>
    <w:rsid w:val="008F42D0"/>
    <w:rsid w:val="00A5089C"/>
    <w:rsid w:val="00A62A5F"/>
    <w:rsid w:val="00AA7574"/>
    <w:rsid w:val="00B764CB"/>
    <w:rsid w:val="00B96143"/>
    <w:rsid w:val="00EF333A"/>
    <w:rsid w:val="00EF6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A74B6"/>
  <w15:chartTrackingRefBased/>
  <w15:docId w15:val="{B301802B-8B5A-D143-BD6E-64BF59594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7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06"/>
  </w:style>
  <w:style w:type="paragraph" w:styleId="Footer">
    <w:name w:val="footer"/>
    <w:basedOn w:val="Normal"/>
    <w:link w:val="FooterChar"/>
    <w:uiPriority w:val="99"/>
    <w:unhideWhenUsed/>
    <w:rsid w:val="003247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706"/>
  </w:style>
  <w:style w:type="character" w:styleId="Hyperlink">
    <w:name w:val="Hyperlink"/>
    <w:basedOn w:val="DefaultParagraphFont"/>
    <w:uiPriority w:val="99"/>
    <w:unhideWhenUsed/>
    <w:rsid w:val="00AA75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95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fcc-procurementhub.org.uk/who-we-are/nfcc-ppe-clothing-committe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brett.egan-briers@kent.fire-uk.org" TargetMode="External"/><Relationship Id="rId4" Type="http://schemas.openxmlformats.org/officeDocument/2006/relationships/styles" Target="styles.xml"/><Relationship Id="rId9" Type="http://schemas.openxmlformats.org/officeDocument/2006/relationships/hyperlink" Target="https://www.nfcc-procurementhub.org.uk/our-work/ppe-clothing/the-future-fire-fight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mily/Downloads/ST%20Letter%20for%20WF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F175015295A4418C9CA970FBA8C69D" ma:contentTypeVersion="17" ma:contentTypeDescription="Create a new document." ma:contentTypeScope="" ma:versionID="80edce505e66a01727df4adbc1682313">
  <xsd:schema xmlns:xsd="http://www.w3.org/2001/XMLSchema" xmlns:xs="http://www.w3.org/2001/XMLSchema" xmlns:p="http://schemas.microsoft.com/office/2006/metadata/properties" xmlns:ns2="5927436d-6c81-4510-bb03-25d3568b4ee4" xmlns:ns3="6211f946-f226-4631-81ae-b0bb19ffc4e9" targetNamespace="http://schemas.microsoft.com/office/2006/metadata/properties" ma:root="true" ma:fieldsID="9adc943ea2c740b79d02221d7fa82d05" ns2:_="" ns3:_="">
    <xsd:import namespace="5927436d-6c81-4510-bb03-25d3568b4ee4"/>
    <xsd:import namespace="6211f946-f226-4631-81ae-b0bb19ffc4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7436d-6c81-4510-bb03-25d3568b4e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15616c7-022e-4f50-b045-a230707f24d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11f946-f226-4631-81ae-b0bb19ffc4e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091ad45-3340-4062-bb11-5b5429389b6d}" ma:internalName="TaxCatchAll" ma:showField="CatchAllData" ma:web="6211f946-f226-4631-81ae-b0bb19ffc4e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27436d-6c81-4510-bb03-25d3568b4ee4">
      <Terms xmlns="http://schemas.microsoft.com/office/infopath/2007/PartnerControls"/>
    </lcf76f155ced4ddcb4097134ff3c332f>
    <TaxCatchAll xmlns="6211f946-f226-4631-81ae-b0bb19ffc4e9" xsi:nil="true"/>
  </documentManagement>
</p:properties>
</file>

<file path=customXml/itemProps1.xml><?xml version="1.0" encoding="utf-8"?>
<ds:datastoreItem xmlns:ds="http://schemas.openxmlformats.org/officeDocument/2006/customXml" ds:itemID="{B60741A0-D729-4CFE-B1F5-CE8C24A3E139}"/>
</file>

<file path=customXml/itemProps2.xml><?xml version="1.0" encoding="utf-8"?>
<ds:datastoreItem xmlns:ds="http://schemas.openxmlformats.org/officeDocument/2006/customXml" ds:itemID="{CE6B4848-0CD1-4C69-B259-DDA5073073F0}">
  <ds:schemaRefs>
    <ds:schemaRef ds:uri="http://schemas.microsoft.com/sharepoint/v3/contenttype/forms"/>
  </ds:schemaRefs>
</ds:datastoreItem>
</file>

<file path=customXml/itemProps3.xml><?xml version="1.0" encoding="utf-8"?>
<ds:datastoreItem xmlns:ds="http://schemas.openxmlformats.org/officeDocument/2006/customXml" ds:itemID="{8C4A8651-997D-452F-B0A1-9638D27D9E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ST Letter for WFS.dotx</Template>
  <TotalTime>0</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Emily Benton</cp:lastModifiedBy>
  <cp:revision>1</cp:revision>
  <dcterms:created xsi:type="dcterms:W3CDTF">2022-09-07T08:44:00Z</dcterms:created>
  <dcterms:modified xsi:type="dcterms:W3CDTF">2022-09-07T08:44:00Z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0x01010048C40ECC8A2C324CA34EB552BC973077</vt:lpwstr>
  </property>
</Properties>
</file>